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89" w:rsidRDefault="001C2B89" w:rsidP="007C292C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OLIMPIADA DE MATEMATICĂ</w:t>
      </w:r>
    </w:p>
    <w:p w:rsidR="001C2B89" w:rsidRDefault="001C2B89" w:rsidP="007C292C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(CLS. V-VIII)</w:t>
      </w:r>
    </w:p>
    <w:p w:rsidR="001C2B89" w:rsidRDefault="001C2B89" w:rsidP="007C292C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ETAPA LOCALĂ </w:t>
      </w:r>
    </w:p>
    <w:p w:rsidR="001C2B89" w:rsidRDefault="001C2B89" w:rsidP="007C292C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Proces-verbal,</w:t>
      </w:r>
    </w:p>
    <w:p w:rsidR="001C2B89" w:rsidRDefault="001C2B89" w:rsidP="00C8302E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încheiat astăzi, 15 februarie 2015</w:t>
      </w:r>
    </w:p>
    <w:p w:rsidR="001C2B89" w:rsidRDefault="001C2B89" w:rsidP="007C292C">
      <w:pPr>
        <w:rPr>
          <w:sz w:val="28"/>
          <w:szCs w:val="28"/>
        </w:rPr>
      </w:pPr>
      <w:r>
        <w:rPr>
          <w:sz w:val="28"/>
          <w:szCs w:val="28"/>
        </w:rPr>
        <w:t>Subsemnaţii,</w:t>
      </w:r>
    </w:p>
    <w:p w:rsidR="001C2B89" w:rsidRDefault="001C2B89" w:rsidP="007C292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Coordonator: ................................................................................ </w:t>
      </w:r>
    </w:p>
    <w:p w:rsidR="001C2B89" w:rsidRDefault="001C2B89" w:rsidP="007C292C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1.  ...........................................................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3.  ............................................................</w:t>
      </w:r>
    </w:p>
    <w:p w:rsidR="001C2B89" w:rsidRDefault="001C2B89" w:rsidP="00CE2D40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2.  ...........................................................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4.  .............................................................</w:t>
      </w:r>
    </w:p>
    <w:p w:rsidR="001C2B89" w:rsidRDefault="001C2B89" w:rsidP="007C292C">
      <w:pPr>
        <w:rPr>
          <w:sz w:val="28"/>
          <w:szCs w:val="28"/>
        </w:rPr>
      </w:pPr>
      <w:r>
        <w:rPr>
          <w:sz w:val="28"/>
          <w:szCs w:val="28"/>
        </w:rPr>
        <w:t>constituiţi în comisie, pe baza Regulamentului privind organizarea şi desfăşurarea  olimpiadei de matematică, au realizat evaluarea lucrărilor la clasa a VIII-a, rezultând următorul clasament:</w:t>
      </w:r>
    </w:p>
    <w:p w:rsidR="001C2B89" w:rsidRPr="0013275F" w:rsidRDefault="001C2B89" w:rsidP="002641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CLASA a VIII-a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9"/>
        <w:gridCol w:w="567"/>
        <w:gridCol w:w="815"/>
        <w:gridCol w:w="815"/>
        <w:gridCol w:w="815"/>
        <w:gridCol w:w="815"/>
        <w:gridCol w:w="993"/>
        <w:gridCol w:w="3402"/>
        <w:gridCol w:w="2126"/>
        <w:gridCol w:w="786"/>
      </w:tblGrid>
      <w:tr w:rsidR="001C2B89" w:rsidRPr="00141DE1">
        <w:trPr>
          <w:cantSplit/>
          <w:trHeight w:val="1155"/>
        </w:trPr>
        <w:tc>
          <w:tcPr>
            <w:tcW w:w="817" w:type="dxa"/>
            <w:vAlign w:val="center"/>
          </w:tcPr>
          <w:p w:rsidR="001C2B89" w:rsidRPr="00141DE1" w:rsidRDefault="001C2B89" w:rsidP="00141DE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141DE1">
              <w:rPr>
                <w:b/>
                <w:bCs/>
                <w:sz w:val="22"/>
                <w:szCs w:val="22"/>
              </w:rPr>
              <w:t>Nr.</w:t>
            </w:r>
          </w:p>
          <w:p w:rsidR="001C2B89" w:rsidRPr="00141DE1" w:rsidRDefault="001C2B89" w:rsidP="00141DE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141DE1">
              <w:rPr>
                <w:b/>
                <w:bCs/>
                <w:sz w:val="22"/>
                <w:szCs w:val="22"/>
              </w:rPr>
              <w:t>crt.</w:t>
            </w:r>
          </w:p>
        </w:tc>
        <w:tc>
          <w:tcPr>
            <w:tcW w:w="3969" w:type="dxa"/>
            <w:vAlign w:val="center"/>
          </w:tcPr>
          <w:p w:rsidR="001C2B89" w:rsidRPr="00141DE1" w:rsidRDefault="001C2B89" w:rsidP="00141DE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141DE1">
              <w:rPr>
                <w:b/>
                <w:bCs/>
                <w:sz w:val="22"/>
                <w:szCs w:val="22"/>
              </w:rPr>
              <w:t xml:space="preserve">Numele </w:t>
            </w:r>
            <w:r w:rsidRPr="00141DE1">
              <w:rPr>
                <w:rFonts w:ascii="Tahoma" w:hAnsi="Tahoma" w:cs="Tahoma"/>
                <w:b/>
                <w:bCs/>
                <w:sz w:val="22"/>
                <w:szCs w:val="22"/>
              </w:rPr>
              <w:t>ș</w:t>
            </w:r>
            <w:r w:rsidRPr="00141DE1">
              <w:rPr>
                <w:b/>
                <w:bCs/>
                <w:sz w:val="22"/>
                <w:szCs w:val="22"/>
              </w:rPr>
              <w:t>i prenumele elevului</w:t>
            </w:r>
          </w:p>
        </w:tc>
        <w:tc>
          <w:tcPr>
            <w:tcW w:w="567" w:type="dxa"/>
            <w:textDirection w:val="btLr"/>
          </w:tcPr>
          <w:p w:rsidR="001C2B89" w:rsidRPr="00141DE1" w:rsidRDefault="001C2B89" w:rsidP="00141DE1">
            <w:pPr>
              <w:spacing w:after="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141DE1">
              <w:rPr>
                <w:b/>
                <w:bCs/>
                <w:sz w:val="22"/>
                <w:szCs w:val="22"/>
              </w:rPr>
              <w:t xml:space="preserve">Nr. teză </w:t>
            </w:r>
          </w:p>
        </w:tc>
        <w:tc>
          <w:tcPr>
            <w:tcW w:w="815" w:type="dxa"/>
            <w:vAlign w:val="center"/>
          </w:tcPr>
          <w:p w:rsidR="001C2B89" w:rsidRPr="00141DE1" w:rsidRDefault="001C2B89" w:rsidP="00141DE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141DE1">
              <w:rPr>
                <w:b/>
                <w:bCs/>
                <w:sz w:val="22"/>
                <w:szCs w:val="22"/>
              </w:rPr>
              <w:t>Sub</w:t>
            </w:r>
          </w:p>
          <w:p w:rsidR="001C2B89" w:rsidRPr="00141DE1" w:rsidRDefault="001C2B89" w:rsidP="00141DE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141DE1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815" w:type="dxa"/>
            <w:vAlign w:val="center"/>
          </w:tcPr>
          <w:p w:rsidR="001C2B89" w:rsidRPr="00141DE1" w:rsidRDefault="001C2B89" w:rsidP="00141DE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141DE1">
              <w:rPr>
                <w:b/>
                <w:bCs/>
                <w:sz w:val="22"/>
                <w:szCs w:val="22"/>
              </w:rPr>
              <w:t>Sub II</w:t>
            </w:r>
          </w:p>
        </w:tc>
        <w:tc>
          <w:tcPr>
            <w:tcW w:w="815" w:type="dxa"/>
            <w:vAlign w:val="center"/>
          </w:tcPr>
          <w:p w:rsidR="001C2B89" w:rsidRPr="00141DE1" w:rsidRDefault="001C2B89" w:rsidP="00141DE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141DE1">
              <w:rPr>
                <w:b/>
                <w:bCs/>
                <w:sz w:val="22"/>
                <w:szCs w:val="22"/>
              </w:rPr>
              <w:t>Sub III</w:t>
            </w:r>
          </w:p>
        </w:tc>
        <w:tc>
          <w:tcPr>
            <w:tcW w:w="815" w:type="dxa"/>
            <w:vAlign w:val="center"/>
          </w:tcPr>
          <w:p w:rsidR="001C2B89" w:rsidRPr="00141DE1" w:rsidRDefault="001C2B89" w:rsidP="00141DE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141DE1">
              <w:rPr>
                <w:b/>
                <w:bCs/>
                <w:sz w:val="22"/>
                <w:szCs w:val="22"/>
              </w:rPr>
              <w:t>Sub IV</w:t>
            </w:r>
          </w:p>
        </w:tc>
        <w:tc>
          <w:tcPr>
            <w:tcW w:w="993" w:type="dxa"/>
            <w:vAlign w:val="center"/>
          </w:tcPr>
          <w:p w:rsidR="001C2B89" w:rsidRPr="00141DE1" w:rsidRDefault="001C2B89" w:rsidP="00141DE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141DE1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3402" w:type="dxa"/>
            <w:vAlign w:val="center"/>
          </w:tcPr>
          <w:p w:rsidR="001C2B89" w:rsidRPr="00141DE1" w:rsidRDefault="001C2B89" w:rsidP="00141DE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141DE1">
              <w:rPr>
                <w:rFonts w:ascii="Tahoma" w:hAnsi="Tahoma" w:cs="Tahoma"/>
                <w:b/>
                <w:bCs/>
                <w:sz w:val="22"/>
                <w:szCs w:val="22"/>
              </w:rPr>
              <w:t>Ș</w:t>
            </w:r>
            <w:r w:rsidRPr="00141DE1">
              <w:rPr>
                <w:b/>
                <w:bCs/>
                <w:sz w:val="22"/>
                <w:szCs w:val="22"/>
              </w:rPr>
              <w:t>coala de provenien</w:t>
            </w:r>
            <w:r w:rsidRPr="00141DE1">
              <w:rPr>
                <w:rFonts w:ascii="Tahoma" w:hAnsi="Tahoma" w:cs="Tahoma"/>
                <w:b/>
                <w:bCs/>
                <w:sz w:val="22"/>
                <w:szCs w:val="22"/>
              </w:rPr>
              <w:t>ț</w:t>
            </w:r>
            <w:r w:rsidRPr="00141DE1">
              <w:rPr>
                <w:b/>
                <w:bCs/>
                <w:sz w:val="22"/>
                <w:szCs w:val="22"/>
              </w:rPr>
              <w:t>ă</w:t>
            </w:r>
          </w:p>
        </w:tc>
        <w:tc>
          <w:tcPr>
            <w:tcW w:w="2126" w:type="dxa"/>
            <w:vAlign w:val="center"/>
          </w:tcPr>
          <w:p w:rsidR="001C2B89" w:rsidRPr="00141DE1" w:rsidRDefault="001C2B89" w:rsidP="00141DE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141DE1">
              <w:rPr>
                <w:b/>
                <w:bCs/>
                <w:sz w:val="22"/>
                <w:szCs w:val="22"/>
              </w:rPr>
              <w:t>Profesorul coordonator</w:t>
            </w:r>
          </w:p>
        </w:tc>
        <w:tc>
          <w:tcPr>
            <w:tcW w:w="786" w:type="dxa"/>
            <w:vAlign w:val="center"/>
          </w:tcPr>
          <w:p w:rsidR="001C2B89" w:rsidRPr="00141DE1" w:rsidRDefault="001C2B89" w:rsidP="00141DE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141DE1">
              <w:rPr>
                <w:b/>
                <w:bCs/>
                <w:sz w:val="22"/>
                <w:szCs w:val="22"/>
              </w:rPr>
              <w:t>Obs.</w:t>
            </w: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CHIRIAC DANIELA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7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6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7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5.5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21,5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rFonts w:ascii="Tahoma" w:hAnsi="Tahoma" w:cs="Tahoma"/>
                <w:sz w:val="22"/>
                <w:szCs w:val="22"/>
              </w:rPr>
              <w:t>Ș</w:t>
            </w:r>
            <w:r w:rsidRPr="00141DE1">
              <w:rPr>
                <w:sz w:val="22"/>
                <w:szCs w:val="22"/>
              </w:rPr>
              <w:t>c.1 ‘Iorgu Radu’, Bârlad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Onu</w:t>
            </w:r>
            <w:r w:rsidRPr="00141DE1">
              <w:rPr>
                <w:rFonts w:ascii="Tahoma" w:hAnsi="Tahoma" w:cs="Tahoma"/>
                <w:sz w:val="22"/>
                <w:szCs w:val="22"/>
              </w:rPr>
              <w:t>ț</w:t>
            </w:r>
            <w:r w:rsidRPr="00141DE1">
              <w:rPr>
                <w:sz w:val="22"/>
                <w:szCs w:val="22"/>
              </w:rPr>
              <w:t xml:space="preserve"> Ion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ROTARU OANA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13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5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4.5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17,5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rFonts w:ascii="Tahoma" w:hAnsi="Tahoma" w:cs="Tahoma"/>
                <w:sz w:val="22"/>
                <w:szCs w:val="22"/>
              </w:rPr>
              <w:t>Ș</w:t>
            </w:r>
            <w:r w:rsidRPr="00141DE1">
              <w:rPr>
                <w:sz w:val="22"/>
                <w:szCs w:val="22"/>
              </w:rPr>
              <w:t>c.11 ‘Geoge Tutoveanu’,  Bârlad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Rotaru Marcel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APOSTU ALEXANDRU MIHAI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5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7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1.5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15,5</w:t>
            </w:r>
            <w:bookmarkStart w:id="0" w:name="_GoBack"/>
            <w:bookmarkEnd w:id="0"/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 xml:space="preserve">C. N.‘Ghe.R.Codreanu’, Bârlad 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Mihalache D-tru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APOSTU ELENA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7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C. N.‘Ghe.R.Codreanu’, Bârlad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Tetiva Marian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COMĂNESCU VLAD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7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rFonts w:ascii="Tahoma" w:hAnsi="Tahoma" w:cs="Tahoma"/>
                <w:sz w:val="22"/>
                <w:szCs w:val="22"/>
              </w:rPr>
              <w:t>Ș</w:t>
            </w:r>
            <w:r w:rsidRPr="00141DE1">
              <w:rPr>
                <w:sz w:val="22"/>
                <w:szCs w:val="22"/>
              </w:rPr>
              <w:t>c.11 ‘Geoge Tutoveanu’,  Bârlad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Rotaru Marcel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GANEA ANTONIO ALEXANDRU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6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7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 xml:space="preserve">C. N.‘Ghe.R.Codreanu’, Bârlad 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Mihalache D-tru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CIBOTARU MATEI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6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2.5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10,5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rFonts w:ascii="Tahoma" w:hAnsi="Tahoma" w:cs="Tahoma"/>
                <w:sz w:val="22"/>
                <w:szCs w:val="22"/>
              </w:rPr>
              <w:t>Ș</w:t>
            </w:r>
            <w:r w:rsidRPr="00141DE1">
              <w:rPr>
                <w:sz w:val="22"/>
                <w:szCs w:val="22"/>
              </w:rPr>
              <w:t>c.11 ‘Geoge Tutoveanu’,  Bârlad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Rotaru Marcel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CRUCEANU ALEXANDRU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9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5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2.5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10,5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rFonts w:ascii="Tahoma" w:hAnsi="Tahoma" w:cs="Tahoma"/>
                <w:sz w:val="22"/>
                <w:szCs w:val="22"/>
              </w:rPr>
              <w:t>Ș</w:t>
            </w:r>
            <w:r w:rsidRPr="00141DE1">
              <w:rPr>
                <w:sz w:val="22"/>
                <w:szCs w:val="22"/>
              </w:rPr>
              <w:t>c.9 ‘Manolache Costache Epureanu’,  Bârlad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Deliu A.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MUNTEANU ANDU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15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 xml:space="preserve">C. N.‘Ghe.R.Codreanu’, Bârlad 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Tetiva Marian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GHILASI EMANUELA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17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3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rFonts w:ascii="Tahoma" w:hAnsi="Tahoma" w:cs="Tahoma"/>
                <w:sz w:val="22"/>
                <w:szCs w:val="22"/>
              </w:rPr>
              <w:t>Ș</w:t>
            </w:r>
            <w:r w:rsidRPr="00141DE1">
              <w:rPr>
                <w:sz w:val="22"/>
                <w:szCs w:val="22"/>
              </w:rPr>
              <w:t>c.8 ‘Ep. Iacov Antonovici’,  Bârlad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Captarencu Viorica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MANEA GREOGORIO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4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5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 xml:space="preserve">C. N.‘Ghe.R.Codreanu’, Bârlad 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Mihalache D-tru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TRIF MĂDĂLINA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20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rFonts w:ascii="Tahoma" w:hAnsi="Tahoma" w:cs="Tahoma"/>
                <w:sz w:val="22"/>
                <w:szCs w:val="22"/>
              </w:rPr>
              <w:t>Ș</w:t>
            </w:r>
            <w:r w:rsidRPr="00141DE1">
              <w:rPr>
                <w:sz w:val="22"/>
                <w:szCs w:val="22"/>
              </w:rPr>
              <w:t>c.9 ‘Manolache Costache Epureanu’,  Bârlad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Gălă</w:t>
            </w:r>
            <w:r w:rsidRPr="00141DE1">
              <w:rPr>
                <w:rFonts w:ascii="Tahoma" w:hAnsi="Tahoma" w:cs="Tahoma"/>
                <w:sz w:val="22"/>
                <w:szCs w:val="22"/>
              </w:rPr>
              <w:t>ț</w:t>
            </w:r>
            <w:r w:rsidRPr="00141DE1">
              <w:rPr>
                <w:sz w:val="22"/>
                <w:szCs w:val="22"/>
              </w:rPr>
              <w:t>anu N.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PETREA VALENTIN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23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2.5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6,5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rFonts w:ascii="Tahoma" w:hAnsi="Tahoma" w:cs="Tahoma"/>
                <w:sz w:val="22"/>
                <w:szCs w:val="22"/>
              </w:rPr>
              <w:t>Ș</w:t>
            </w:r>
            <w:r w:rsidRPr="00141DE1">
              <w:rPr>
                <w:sz w:val="22"/>
                <w:szCs w:val="22"/>
              </w:rPr>
              <w:t>c.10 ‘Stroe Belloescu’,  Bârlad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Râmboi Sava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MIHĂILĂ CRISTIAN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14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1.5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5,5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 xml:space="preserve">C. N.‘Ghe.R.Codreanu’, Bârlad 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Tetiva Marian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PANAINTE BIANCA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18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1.5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5,5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rFonts w:ascii="Tahoma" w:hAnsi="Tahoma" w:cs="Tahoma"/>
                <w:sz w:val="22"/>
                <w:szCs w:val="22"/>
              </w:rPr>
              <w:t>Ș</w:t>
            </w:r>
            <w:r w:rsidRPr="00141DE1">
              <w:rPr>
                <w:sz w:val="22"/>
                <w:szCs w:val="22"/>
              </w:rPr>
              <w:t>c.9 ‘Manolache Costache Epureanu’,  Bârlad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Deliu A.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BRÂNCOVEANU TUDOR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rFonts w:ascii="Tahoma" w:hAnsi="Tahoma" w:cs="Tahoma"/>
                <w:sz w:val="22"/>
                <w:szCs w:val="22"/>
              </w:rPr>
              <w:t>Ș</w:t>
            </w:r>
            <w:r w:rsidRPr="00141DE1">
              <w:rPr>
                <w:sz w:val="22"/>
                <w:szCs w:val="22"/>
              </w:rPr>
              <w:t>c.10 ‘Stroe Belloescu’,  Bârlad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Râmboi Sava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COMĂNESCU CORINA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10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rFonts w:ascii="Tahoma" w:hAnsi="Tahoma" w:cs="Tahoma"/>
                <w:sz w:val="22"/>
                <w:szCs w:val="22"/>
              </w:rPr>
              <w:t>Ș</w:t>
            </w:r>
            <w:r w:rsidRPr="00141DE1">
              <w:rPr>
                <w:sz w:val="22"/>
                <w:szCs w:val="22"/>
              </w:rPr>
              <w:t>c.9 ‘Manolache Costache Epureanu’,  Bârlad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Gălă</w:t>
            </w:r>
            <w:r w:rsidRPr="00141DE1">
              <w:rPr>
                <w:rFonts w:ascii="Tahoma" w:hAnsi="Tahoma" w:cs="Tahoma"/>
                <w:sz w:val="22"/>
                <w:szCs w:val="22"/>
              </w:rPr>
              <w:t>ț</w:t>
            </w:r>
            <w:r w:rsidRPr="00141DE1">
              <w:rPr>
                <w:sz w:val="22"/>
                <w:szCs w:val="22"/>
              </w:rPr>
              <w:t>anu N.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MATEE</w:t>
            </w:r>
            <w:r w:rsidRPr="00141DE1">
              <w:rPr>
                <w:rFonts w:ascii="Tahoma" w:hAnsi="Tahoma" w:cs="Tahoma"/>
                <w:sz w:val="22"/>
                <w:szCs w:val="22"/>
              </w:rPr>
              <w:t>Ș</w:t>
            </w:r>
            <w:r w:rsidRPr="00141DE1">
              <w:rPr>
                <w:sz w:val="22"/>
                <w:szCs w:val="22"/>
              </w:rPr>
              <w:t>ESCU NIKI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rFonts w:ascii="Tahoma" w:hAnsi="Tahoma" w:cs="Tahoma"/>
                <w:sz w:val="22"/>
                <w:szCs w:val="22"/>
              </w:rPr>
              <w:t>Ș</w:t>
            </w:r>
            <w:r w:rsidRPr="00141DE1">
              <w:rPr>
                <w:sz w:val="22"/>
                <w:szCs w:val="22"/>
              </w:rPr>
              <w:t>c.9 ‘Manolache Costache Epureanu’,  Bârlad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Gălă</w:t>
            </w:r>
            <w:r w:rsidRPr="00141DE1">
              <w:rPr>
                <w:rFonts w:ascii="Tahoma" w:hAnsi="Tahoma" w:cs="Tahoma"/>
                <w:sz w:val="22"/>
                <w:szCs w:val="22"/>
              </w:rPr>
              <w:t>ț</w:t>
            </w:r>
            <w:r w:rsidRPr="00141DE1">
              <w:rPr>
                <w:sz w:val="22"/>
                <w:szCs w:val="22"/>
              </w:rPr>
              <w:t>anu N.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OASENEGRE RADU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19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rFonts w:ascii="Tahoma" w:hAnsi="Tahoma" w:cs="Tahoma"/>
                <w:sz w:val="22"/>
                <w:szCs w:val="22"/>
              </w:rPr>
              <w:t>Ș</w:t>
            </w:r>
            <w:r w:rsidRPr="00141DE1">
              <w:rPr>
                <w:sz w:val="22"/>
                <w:szCs w:val="22"/>
              </w:rPr>
              <w:t>c.9 ‘Manolache Costache Epureanu’,  Bârlad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Gălă</w:t>
            </w:r>
            <w:r w:rsidRPr="00141DE1">
              <w:rPr>
                <w:rFonts w:ascii="Tahoma" w:hAnsi="Tahoma" w:cs="Tahoma"/>
                <w:sz w:val="22"/>
                <w:szCs w:val="22"/>
              </w:rPr>
              <w:t>ț</w:t>
            </w:r>
            <w:r w:rsidRPr="00141DE1">
              <w:rPr>
                <w:sz w:val="22"/>
                <w:szCs w:val="22"/>
              </w:rPr>
              <w:t>anu N.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RO</w:t>
            </w:r>
            <w:r w:rsidRPr="00141DE1">
              <w:rPr>
                <w:rFonts w:ascii="Tahoma" w:hAnsi="Tahoma" w:cs="Tahoma"/>
                <w:sz w:val="22"/>
                <w:szCs w:val="22"/>
              </w:rPr>
              <w:t>Ș</w:t>
            </w:r>
            <w:r w:rsidRPr="00141DE1">
              <w:rPr>
                <w:sz w:val="22"/>
                <w:szCs w:val="22"/>
              </w:rPr>
              <w:t>CA PATRICK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24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rFonts w:ascii="Tahoma" w:hAnsi="Tahoma" w:cs="Tahoma"/>
                <w:sz w:val="22"/>
                <w:szCs w:val="22"/>
              </w:rPr>
              <w:t>Ș</w:t>
            </w:r>
            <w:r w:rsidRPr="00141DE1">
              <w:rPr>
                <w:sz w:val="22"/>
                <w:szCs w:val="22"/>
              </w:rPr>
              <w:t>c.1 ‘Iorgu Radu’, Bârlad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Onu</w:t>
            </w:r>
            <w:r w:rsidRPr="00141DE1">
              <w:rPr>
                <w:rFonts w:ascii="Tahoma" w:hAnsi="Tahoma" w:cs="Tahoma"/>
                <w:sz w:val="22"/>
                <w:szCs w:val="22"/>
              </w:rPr>
              <w:t>ț</w:t>
            </w:r>
            <w:r w:rsidRPr="00141DE1">
              <w:rPr>
                <w:sz w:val="22"/>
                <w:szCs w:val="22"/>
              </w:rPr>
              <w:t xml:space="preserve"> Ion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PLOAIE SEBASTIAN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12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1.5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4,5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rFonts w:ascii="Tahoma" w:hAnsi="Tahoma" w:cs="Tahoma"/>
                <w:sz w:val="22"/>
                <w:szCs w:val="22"/>
              </w:rPr>
              <w:t>Ș</w:t>
            </w:r>
            <w:r w:rsidRPr="00141DE1">
              <w:rPr>
                <w:sz w:val="22"/>
                <w:szCs w:val="22"/>
              </w:rPr>
              <w:t>c.9 ‘Manolache Costache Epureanu’,  Bârlad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Deliu A.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TURCU CONSTANTIN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22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1.5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4,5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rFonts w:ascii="Tahoma" w:hAnsi="Tahoma" w:cs="Tahoma"/>
                <w:sz w:val="22"/>
                <w:szCs w:val="22"/>
              </w:rPr>
              <w:t>Ș</w:t>
            </w:r>
            <w:r w:rsidRPr="00141DE1">
              <w:rPr>
                <w:sz w:val="22"/>
                <w:szCs w:val="22"/>
              </w:rPr>
              <w:t>c. ‘N.N. Tonitza’,  Bârlad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Camber Mihaela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CĂPRI</w:t>
            </w:r>
            <w:r w:rsidRPr="00141DE1">
              <w:rPr>
                <w:rFonts w:ascii="Tahoma" w:hAnsi="Tahoma" w:cs="Tahoma"/>
                <w:sz w:val="22"/>
                <w:szCs w:val="22"/>
              </w:rPr>
              <w:t>Ț</w:t>
            </w:r>
            <w:r w:rsidRPr="00141DE1">
              <w:rPr>
                <w:sz w:val="22"/>
                <w:szCs w:val="22"/>
              </w:rPr>
              <w:t>Ă PAULA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rFonts w:ascii="Tahoma" w:hAnsi="Tahoma" w:cs="Tahoma"/>
                <w:sz w:val="22"/>
                <w:szCs w:val="22"/>
              </w:rPr>
              <w:t>Ș</w:t>
            </w:r>
            <w:r w:rsidRPr="00141DE1">
              <w:rPr>
                <w:sz w:val="22"/>
                <w:szCs w:val="22"/>
              </w:rPr>
              <w:t>c. ‘N.N. Tonitza’,  Bârlad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Camber Mihaela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NICOLAU SÂNZIANA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16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rFonts w:ascii="Tahoma" w:hAnsi="Tahoma" w:cs="Tahoma"/>
                <w:sz w:val="22"/>
                <w:szCs w:val="22"/>
              </w:rPr>
              <w:t>Ș</w:t>
            </w:r>
            <w:r w:rsidRPr="00141DE1">
              <w:rPr>
                <w:sz w:val="22"/>
                <w:szCs w:val="22"/>
              </w:rPr>
              <w:t>c. ‘N.N. Tonitza’,  Bârlad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Camber Mihaela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1C2B89" w:rsidRPr="00141DE1">
        <w:tc>
          <w:tcPr>
            <w:tcW w:w="817" w:type="dxa"/>
          </w:tcPr>
          <w:p w:rsidR="001C2B89" w:rsidRPr="00141DE1" w:rsidRDefault="001C2B89" w:rsidP="00141DE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CONDREA ALEC</w:t>
            </w:r>
          </w:p>
        </w:tc>
        <w:tc>
          <w:tcPr>
            <w:tcW w:w="567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-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-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-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-</w:t>
            </w:r>
          </w:p>
        </w:tc>
        <w:tc>
          <w:tcPr>
            <w:tcW w:w="815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Absent</w:t>
            </w:r>
          </w:p>
        </w:tc>
        <w:tc>
          <w:tcPr>
            <w:tcW w:w="3402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rFonts w:ascii="Tahoma" w:hAnsi="Tahoma" w:cs="Tahoma"/>
                <w:sz w:val="22"/>
                <w:szCs w:val="22"/>
              </w:rPr>
              <w:t>Ș</w:t>
            </w:r>
            <w:r w:rsidRPr="00141DE1">
              <w:rPr>
                <w:sz w:val="22"/>
                <w:szCs w:val="22"/>
              </w:rPr>
              <w:t>c. ‘Stroe Belloescu’, Grivi</w:t>
            </w:r>
            <w:r w:rsidRPr="00141DE1">
              <w:rPr>
                <w:rFonts w:ascii="Tahoma" w:hAnsi="Tahoma" w:cs="Tahoma"/>
                <w:sz w:val="22"/>
                <w:szCs w:val="22"/>
              </w:rPr>
              <w:t>ț</w:t>
            </w:r>
            <w:r w:rsidRPr="00141DE1">
              <w:rPr>
                <w:sz w:val="22"/>
                <w:szCs w:val="22"/>
              </w:rPr>
              <w:t>a</w:t>
            </w:r>
          </w:p>
        </w:tc>
        <w:tc>
          <w:tcPr>
            <w:tcW w:w="2126" w:type="dxa"/>
          </w:tcPr>
          <w:p w:rsidR="001C2B89" w:rsidRPr="00141DE1" w:rsidRDefault="001C2B89" w:rsidP="00141DE1">
            <w:pPr>
              <w:spacing w:after="0"/>
              <w:rPr>
                <w:sz w:val="22"/>
                <w:szCs w:val="22"/>
              </w:rPr>
            </w:pPr>
            <w:r w:rsidRPr="00141DE1">
              <w:rPr>
                <w:sz w:val="22"/>
                <w:szCs w:val="22"/>
              </w:rPr>
              <w:t>Chiriac Pompilia</w:t>
            </w:r>
          </w:p>
        </w:tc>
        <w:tc>
          <w:tcPr>
            <w:tcW w:w="786" w:type="dxa"/>
          </w:tcPr>
          <w:p w:rsidR="001C2B89" w:rsidRPr="00141DE1" w:rsidRDefault="001C2B89" w:rsidP="00141DE1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1C2B89" w:rsidRDefault="001C2B89" w:rsidP="00264163">
      <w:pPr>
        <w:jc w:val="center"/>
      </w:pPr>
      <w:r>
        <w:t xml:space="preserve"> </w:t>
      </w:r>
    </w:p>
    <w:p w:rsidR="001C2B89" w:rsidRDefault="001C2B89" w:rsidP="00D92EA9">
      <w:pPr>
        <w:ind w:left="708"/>
      </w:pPr>
      <w:r>
        <w:tab/>
      </w:r>
    </w:p>
    <w:sectPr w:rsidR="001C2B89" w:rsidSect="00264163">
      <w:headerReference w:type="default" r:id="rId7"/>
      <w:pgSz w:w="16838" w:h="11906" w:orient="landscape" w:code="9"/>
      <w:pgMar w:top="141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B89" w:rsidRDefault="001C2B89" w:rsidP="00264163">
      <w:pPr>
        <w:spacing w:after="0"/>
      </w:pPr>
      <w:r>
        <w:separator/>
      </w:r>
    </w:p>
  </w:endnote>
  <w:endnote w:type="continuationSeparator" w:id="0">
    <w:p w:rsidR="001C2B89" w:rsidRDefault="001C2B89" w:rsidP="002641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B89" w:rsidRDefault="001C2B89" w:rsidP="00264163">
      <w:pPr>
        <w:spacing w:after="0"/>
      </w:pPr>
      <w:r>
        <w:separator/>
      </w:r>
    </w:p>
  </w:footnote>
  <w:footnote w:type="continuationSeparator" w:id="0">
    <w:p w:rsidR="001C2B89" w:rsidRDefault="001C2B89" w:rsidP="0026416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89" w:rsidRPr="00264163" w:rsidRDefault="001C2B89">
    <w:pPr>
      <w:pStyle w:val="Header"/>
    </w:pPr>
    <w:r>
      <w:rPr>
        <w:rFonts w:ascii="Tahoma" w:hAnsi="Tahoma" w:cs="Tahoma"/>
      </w:rPr>
      <w:t>Ș</w:t>
    </w:r>
    <w:r>
      <w:t xml:space="preserve">coala Gimnazială </w:t>
    </w:r>
    <w:r>
      <w:rPr>
        <w:lang w:val="en-US"/>
      </w:rPr>
      <w:t>“George Tutoveanu”, B</w:t>
    </w:r>
    <w:r>
      <w:t>ârlad</w:t>
    </w:r>
  </w:p>
  <w:p w:rsidR="001C2B89" w:rsidRDefault="001C2B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346D"/>
    <w:multiLevelType w:val="hybridMultilevel"/>
    <w:tmpl w:val="F1C850D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B7D"/>
    <w:rsid w:val="00042893"/>
    <w:rsid w:val="000763CC"/>
    <w:rsid w:val="0013275F"/>
    <w:rsid w:val="00141DE1"/>
    <w:rsid w:val="001C2B89"/>
    <w:rsid w:val="001C39E8"/>
    <w:rsid w:val="00264163"/>
    <w:rsid w:val="002B22B7"/>
    <w:rsid w:val="002D0B1C"/>
    <w:rsid w:val="002D3EFA"/>
    <w:rsid w:val="00303C09"/>
    <w:rsid w:val="0034658C"/>
    <w:rsid w:val="0036189E"/>
    <w:rsid w:val="003A4B2E"/>
    <w:rsid w:val="003C1AE5"/>
    <w:rsid w:val="004079A5"/>
    <w:rsid w:val="004258C8"/>
    <w:rsid w:val="0046186A"/>
    <w:rsid w:val="005872B9"/>
    <w:rsid w:val="005B1908"/>
    <w:rsid w:val="005D3A5F"/>
    <w:rsid w:val="006130D5"/>
    <w:rsid w:val="00672A57"/>
    <w:rsid w:val="00706FD6"/>
    <w:rsid w:val="007A53CC"/>
    <w:rsid w:val="007C292C"/>
    <w:rsid w:val="00912046"/>
    <w:rsid w:val="00947B7D"/>
    <w:rsid w:val="00A30B63"/>
    <w:rsid w:val="00A31384"/>
    <w:rsid w:val="00AB42D3"/>
    <w:rsid w:val="00AF09B9"/>
    <w:rsid w:val="00B21638"/>
    <w:rsid w:val="00B77CC0"/>
    <w:rsid w:val="00C8302E"/>
    <w:rsid w:val="00C94AA9"/>
    <w:rsid w:val="00CA56E4"/>
    <w:rsid w:val="00CE2D40"/>
    <w:rsid w:val="00CF1091"/>
    <w:rsid w:val="00CF603B"/>
    <w:rsid w:val="00D032FC"/>
    <w:rsid w:val="00D36104"/>
    <w:rsid w:val="00D92EA9"/>
    <w:rsid w:val="00E1487D"/>
    <w:rsid w:val="00E35B2F"/>
    <w:rsid w:val="00E54C88"/>
    <w:rsid w:val="00F01828"/>
    <w:rsid w:val="00F229D2"/>
    <w:rsid w:val="00F25E41"/>
    <w:rsid w:val="00FA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A9"/>
    <w:pPr>
      <w:spacing w:after="200"/>
      <w:jc w:val="both"/>
    </w:pPr>
    <w:rPr>
      <w:rFonts w:ascii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4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6416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416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6416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416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641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6416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7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433</Words>
  <Characters>2472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OLIMPIADA DE MATEMATICĂ</dc:title>
  <dc:subject/>
  <dc:creator>User1</dc:creator>
  <cp:keywords/>
  <dc:description/>
  <cp:lastModifiedBy>Lala</cp:lastModifiedBy>
  <cp:revision>2</cp:revision>
  <dcterms:created xsi:type="dcterms:W3CDTF">2015-02-15T17:09:00Z</dcterms:created>
  <dcterms:modified xsi:type="dcterms:W3CDTF">2015-02-15T17:09:00Z</dcterms:modified>
</cp:coreProperties>
</file>