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3524"/>
        <w:gridCol w:w="3261"/>
        <w:gridCol w:w="2268"/>
        <w:gridCol w:w="850"/>
        <w:gridCol w:w="851"/>
        <w:gridCol w:w="850"/>
        <w:gridCol w:w="1019"/>
      </w:tblGrid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imes New Roman" w:hAnsi="Times New Roman" w:cs="Times New Roman"/>
              </w:rPr>
              <w:t xml:space="preserve">Numele </w:t>
            </w:r>
            <w:r w:rsidRPr="00AA0658">
              <w:rPr>
                <w:rFonts w:ascii="Tahoma" w:hAnsi="Tahoma" w:cs="Tahoma"/>
              </w:rPr>
              <w:t>ș</w:t>
            </w:r>
            <w:r w:rsidRPr="00AA0658">
              <w:rPr>
                <w:rFonts w:ascii="Times New Roman" w:hAnsi="Times New Roman" w:cs="Times New Roman"/>
              </w:rPr>
              <w:t>i prenumele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ahoma" w:hAnsi="Tahoma" w:cs="Tahoma"/>
              </w:rPr>
              <w:t>Ș</w:t>
            </w:r>
            <w:r w:rsidRPr="00AA0658">
              <w:rPr>
                <w:rFonts w:ascii="Times New Roman" w:hAnsi="Times New Roman" w:cs="Times New Roman"/>
              </w:rPr>
              <w:t>coala de provenien</w:t>
            </w:r>
            <w:r w:rsidRPr="00AA0658">
              <w:rPr>
                <w:rFonts w:ascii="Tahoma" w:hAnsi="Tahoma" w:cs="Tahoma"/>
              </w:rPr>
              <w:t>ț</w:t>
            </w:r>
            <w:r w:rsidRPr="00AA0658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imes New Roman" w:hAnsi="Times New Roman" w:cs="Times New Roman"/>
              </w:rPr>
              <w:t>Prof. îndrumă</w:t>
            </w:r>
            <w:bookmarkStart w:id="0" w:name="_GoBack"/>
            <w:bookmarkEnd w:id="0"/>
            <w:r w:rsidRPr="00AA0658">
              <w:rPr>
                <w:rFonts w:ascii="Times New Roman" w:hAnsi="Times New Roman" w:cs="Times New Roman"/>
              </w:rPr>
              <w:t>tor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imes New Roman" w:hAnsi="Times New Roman" w:cs="Times New Roman"/>
              </w:rPr>
              <w:t>Sub. 1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imes New Roman" w:hAnsi="Times New Roman" w:cs="Times New Roman"/>
              </w:rPr>
              <w:t>Sub. 2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imes New Roman" w:hAnsi="Times New Roman" w:cs="Times New Roman"/>
              </w:rPr>
              <w:t>Sub. 3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658">
              <w:rPr>
                <w:rFonts w:ascii="Times New Roman" w:hAnsi="Times New Roman" w:cs="Times New Roman"/>
              </w:rPr>
              <w:t>Total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TIREA M. DELIA - MIHAELA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AA0658"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8,75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1,5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10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20,25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2</w:t>
            </w:r>
          </w:p>
        </w:tc>
        <w:tc>
          <w:tcPr>
            <w:tcW w:w="3524" w:type="dxa"/>
            <w:vAlign w:val="center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MURGOI I. IONELA - BIANCA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AA0658"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7,5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1,25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10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18,75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3</w:t>
            </w:r>
          </w:p>
        </w:tc>
        <w:tc>
          <w:tcPr>
            <w:tcW w:w="3524" w:type="dxa"/>
          </w:tcPr>
          <w:p w:rsidR="00C34F66" w:rsidRPr="006A0345" w:rsidRDefault="00C34F66" w:rsidP="00AA0658">
            <w:pPr>
              <w:spacing w:after="0" w:line="240" w:lineRule="auto"/>
              <w:rPr>
                <w:lang w:val="es-ES"/>
              </w:rPr>
            </w:pPr>
            <w:r w:rsidRPr="006A0345">
              <w:rPr>
                <w:lang w:val="es-ES"/>
              </w:rPr>
              <w:t>LAURAN A.D. ANA - IULIA</w:t>
            </w:r>
          </w:p>
        </w:tc>
        <w:tc>
          <w:tcPr>
            <w:tcW w:w="3261" w:type="dxa"/>
          </w:tcPr>
          <w:p w:rsidR="00C34F66" w:rsidRPr="006A0345" w:rsidRDefault="00C34F66" w:rsidP="00AA0658">
            <w:pPr>
              <w:spacing w:after="0" w:line="240" w:lineRule="auto"/>
              <w:rPr>
                <w:lang w:val="es-ES"/>
              </w:rPr>
            </w:pPr>
            <w:r w:rsidRPr="006A0345">
              <w:rPr>
                <w:lang w:val="es-ES"/>
              </w:rPr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6A0345">
              <w:rPr>
                <w:lang w:val="es-ES"/>
              </w:rPr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8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1,25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9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18,25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4</w:t>
            </w:r>
          </w:p>
        </w:tc>
        <w:tc>
          <w:tcPr>
            <w:tcW w:w="3524" w:type="dxa"/>
            <w:vAlign w:val="center"/>
          </w:tcPr>
          <w:p w:rsidR="00C34F66" w:rsidRPr="00AA0658" w:rsidRDefault="00C34F66" w:rsidP="00AA0658">
            <w:pPr>
              <w:pStyle w:val="NoSpacing"/>
              <w:rPr>
                <w:lang w:val="ro-RO"/>
              </w:rPr>
            </w:pPr>
            <w:r w:rsidRPr="00AA0658">
              <w:t>FUCĂ P. RĂZVAN IONU</w:t>
            </w:r>
            <w:r w:rsidRPr="00AA0658">
              <w:rPr>
                <w:lang w:val="ro-RO"/>
              </w:rPr>
              <w:t>Ț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AA0658">
              <w:rPr>
                <w:rFonts w:ascii="Calibri" w:hAnsi="Calibri" w:cs="Calibri"/>
                <w:sz w:val="22"/>
                <w:szCs w:val="22"/>
              </w:rPr>
              <w:t>ȘC. GIMN.  ”ARON DENSUȘIANU”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 w:rsidRPr="00AA0658">
              <w:rPr>
                <w:rFonts w:ascii="Calibri" w:hAnsi="Calibri" w:cs="Calibri"/>
                <w:sz w:val="20"/>
                <w:szCs w:val="20"/>
              </w:rPr>
              <w:t>BADIU IANCU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1,25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8,25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16,5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5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JOSAN G. GELU- SAMUEL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AA0658"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7,5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1,25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5,5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14,25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6</w:t>
            </w:r>
          </w:p>
        </w:tc>
        <w:tc>
          <w:tcPr>
            <w:tcW w:w="3524" w:type="dxa"/>
            <w:vAlign w:val="center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GĂRDEAN A.D. ALEXANDRU ANDREI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AA0658">
              <w:rPr>
                <w:rFonts w:ascii="Calibri" w:hAnsi="Calibri" w:cs="Calibri"/>
                <w:sz w:val="22"/>
                <w:szCs w:val="22"/>
              </w:rPr>
              <w:t xml:space="preserve">ȘC. GIMN. </w:t>
            </w:r>
            <w:r w:rsidRPr="00AA0658">
              <w:rPr>
                <w:rFonts w:ascii="Calibri" w:hAnsi="Calibri" w:cs="Calibri"/>
                <w:sz w:val="22"/>
                <w:szCs w:val="22"/>
                <w:lang w:val="en-US"/>
              </w:rPr>
              <w:t>“</w:t>
            </w:r>
            <w:r w:rsidRPr="00AA0658">
              <w:rPr>
                <w:rFonts w:ascii="Calibri" w:hAnsi="Calibri" w:cs="Calibri"/>
                <w:sz w:val="22"/>
                <w:szCs w:val="22"/>
              </w:rPr>
              <w:t>ARON DENSUȘIANU”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 w:rsidRPr="00AA0658">
              <w:rPr>
                <w:rFonts w:ascii="Calibri" w:hAnsi="Calibri" w:cs="Calibri"/>
                <w:sz w:val="20"/>
                <w:szCs w:val="20"/>
              </w:rPr>
              <w:t>BADIU IANCU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9,25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1,75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12,5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</w:t>
            </w:r>
          </w:p>
        </w:tc>
        <w:tc>
          <w:tcPr>
            <w:tcW w:w="3524" w:type="dxa"/>
          </w:tcPr>
          <w:p w:rsidR="00C34F66" w:rsidRPr="006A0345" w:rsidRDefault="00C34F66" w:rsidP="00AA0658">
            <w:pPr>
              <w:spacing w:after="0" w:line="240" w:lineRule="auto"/>
              <w:rPr>
                <w:lang w:val="pt-BR"/>
              </w:rPr>
            </w:pPr>
            <w:r w:rsidRPr="006A0345">
              <w:rPr>
                <w:lang w:val="pt-BR"/>
              </w:rPr>
              <w:t>POPESCU A. P. SERGIU - CĂTĂLIN</w:t>
            </w:r>
          </w:p>
        </w:tc>
        <w:tc>
          <w:tcPr>
            <w:tcW w:w="3261" w:type="dxa"/>
          </w:tcPr>
          <w:p w:rsidR="00C34F66" w:rsidRPr="006A0345" w:rsidRDefault="00C34F66" w:rsidP="00AA0658">
            <w:pPr>
              <w:spacing w:after="0" w:line="240" w:lineRule="auto"/>
              <w:rPr>
                <w:lang w:val="pt-BR"/>
              </w:rPr>
            </w:pPr>
            <w:r w:rsidRPr="006A0345">
              <w:rPr>
                <w:lang w:val="pt-BR"/>
              </w:rPr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6A0345">
              <w:rPr>
                <w:lang w:val="pt-BR"/>
              </w:rPr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9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11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8</w:t>
            </w:r>
          </w:p>
        </w:tc>
        <w:tc>
          <w:tcPr>
            <w:tcW w:w="3524" w:type="dxa"/>
          </w:tcPr>
          <w:p w:rsidR="00C34F66" w:rsidRPr="006A0345" w:rsidRDefault="00C34F66" w:rsidP="00AA0658">
            <w:pPr>
              <w:spacing w:after="0" w:line="240" w:lineRule="auto"/>
              <w:rPr>
                <w:lang w:val="pt-BR"/>
              </w:rPr>
            </w:pPr>
            <w:r w:rsidRPr="006A0345">
              <w:rPr>
                <w:lang w:val="pt-BR"/>
              </w:rPr>
              <w:t>OLĂRESCU  S.M.  SERGIU ROBERT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 xml:space="preserve">ȘC. GIMN. “OVID DENSUȘIANU”  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DUMITRESCU CLAUDIA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7,5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2,25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10,75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9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CRISTESCU  M.E.  IULIA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 xml:space="preserve">ȘC. GIMN. “OVID DENSUȘIANU” 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DUMITRESCU CLAUDIA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6,25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3,25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10,5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10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DAVID C.A. SIMONEL- OLIMPIU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AA0658"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7,5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9,5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11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MUNTEAN  R.  DAVID MIREL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 xml:space="preserve">ȘC. GIMN. “OVID DENSUȘIANU”  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DUMITRESCU CLAUDIA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9,5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12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CEUȚĂ    A. SARA  SIMINA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ȘC. GIMN. PETROS - BARU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ONESCU MARINELA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4,5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2,5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8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13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NEDELEA A. IGORI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AA0658">
              <w:rPr>
                <w:rFonts w:ascii="Calibri" w:hAnsi="Calibri" w:cs="Calibri"/>
                <w:sz w:val="22"/>
                <w:szCs w:val="22"/>
              </w:rPr>
              <w:t>ȘC. GIMN. ”ARON DENSUȘIANU”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 w:rsidRPr="00AA0658">
              <w:rPr>
                <w:rFonts w:ascii="Calibri" w:hAnsi="Calibri" w:cs="Calibri"/>
                <w:sz w:val="20"/>
                <w:szCs w:val="20"/>
              </w:rPr>
              <w:t>BADIU IANCU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7,5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14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PUSDREA T. ANDREI - ALEXANDRU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AA0658"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4,25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6,75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15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SĂLĂȘAN   P. DANIEL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ȘC. GIMN.  PETROS - BARU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ONESCU MARINELA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4,25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1,25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6,5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16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ȘTEFONI N. DENISA - NICOLETA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AA0658"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3,5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2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6,5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17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DĂNUȚ V.M. ARIANA - AMELIA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C.N. ,,I.C. BRĂTIANU</w:t>
            </w:r>
            <w:r w:rsidRPr="00AA0658">
              <w:rPr>
                <w:lang w:val="ro-RO"/>
              </w:rPr>
              <w:t xml:space="preserve">” </w:t>
            </w:r>
            <w:r w:rsidRPr="00AA0658">
              <w:t>HAȚEG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COȘA RODICA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3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18</w:t>
            </w:r>
          </w:p>
        </w:tc>
        <w:tc>
          <w:tcPr>
            <w:tcW w:w="3524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CREȚU  D.  GEORGIANA MARIA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 xml:space="preserve">SC. GIMN. “OVID DENSUSIANU” 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spacing w:after="0" w:line="240" w:lineRule="auto"/>
              <w:rPr>
                <w:sz w:val="20"/>
                <w:szCs w:val="20"/>
              </w:rPr>
            </w:pPr>
            <w:r w:rsidRPr="00AA0658">
              <w:rPr>
                <w:sz w:val="20"/>
                <w:szCs w:val="20"/>
              </w:rPr>
              <w:t>DUMITRESCU CLAUDIA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2,75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4,75</w:t>
            </w:r>
          </w:p>
        </w:tc>
      </w:tr>
      <w:tr w:rsidR="00C34F66" w:rsidRPr="00AA0658">
        <w:tc>
          <w:tcPr>
            <w:tcW w:w="553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19</w:t>
            </w:r>
          </w:p>
        </w:tc>
        <w:tc>
          <w:tcPr>
            <w:tcW w:w="3524" w:type="dxa"/>
            <w:vAlign w:val="center"/>
          </w:tcPr>
          <w:p w:rsidR="00C34F66" w:rsidRPr="00AA0658" w:rsidRDefault="00C34F66" w:rsidP="00AA0658">
            <w:pPr>
              <w:spacing w:after="0" w:line="240" w:lineRule="auto"/>
            </w:pPr>
            <w:r w:rsidRPr="00AA0658">
              <w:t>DUMITRESC M.C. CARINA</w:t>
            </w:r>
          </w:p>
        </w:tc>
        <w:tc>
          <w:tcPr>
            <w:tcW w:w="3261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AA0658">
              <w:rPr>
                <w:rFonts w:ascii="Calibri" w:hAnsi="Calibri" w:cs="Calibri"/>
                <w:sz w:val="22"/>
                <w:szCs w:val="22"/>
              </w:rPr>
              <w:t>ȘC. GIMN.  ”ARON DENSUȘIANU”</w:t>
            </w:r>
          </w:p>
        </w:tc>
        <w:tc>
          <w:tcPr>
            <w:tcW w:w="2268" w:type="dxa"/>
          </w:tcPr>
          <w:p w:rsidR="00C34F66" w:rsidRPr="00AA0658" w:rsidRDefault="00C34F66" w:rsidP="00AA06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 w:rsidRPr="00AA0658">
              <w:rPr>
                <w:rFonts w:ascii="Calibri" w:hAnsi="Calibri" w:cs="Calibri"/>
                <w:sz w:val="20"/>
                <w:szCs w:val="20"/>
              </w:rPr>
              <w:t>BADIU IANCU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851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1,25</w:t>
            </w:r>
          </w:p>
        </w:tc>
        <w:tc>
          <w:tcPr>
            <w:tcW w:w="850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1</w:t>
            </w:r>
          </w:p>
        </w:tc>
        <w:tc>
          <w:tcPr>
            <w:tcW w:w="1019" w:type="dxa"/>
          </w:tcPr>
          <w:p w:rsidR="00C34F66" w:rsidRPr="00AA0658" w:rsidRDefault="00C34F66" w:rsidP="00AA0658">
            <w:pPr>
              <w:spacing w:after="0" w:line="240" w:lineRule="auto"/>
              <w:jc w:val="center"/>
            </w:pPr>
            <w:r w:rsidRPr="00AA0658">
              <w:t>3,25</w:t>
            </w:r>
          </w:p>
        </w:tc>
      </w:tr>
    </w:tbl>
    <w:p w:rsidR="00C34F66" w:rsidRPr="006A0345" w:rsidRDefault="00C34F66" w:rsidP="0037045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A0345">
        <w:rPr>
          <w:rFonts w:ascii="Times New Roman" w:hAnsi="Times New Roman" w:cs="Times New Roman"/>
          <w:sz w:val="24"/>
          <w:szCs w:val="24"/>
          <w:lang w:val="pt-BR"/>
        </w:rPr>
        <w:t xml:space="preserve">FAZA ZONALĂ </w:t>
      </w:r>
      <w:r>
        <w:rPr>
          <w:rFonts w:ascii="Times New Roman" w:hAnsi="Times New Roman" w:cs="Times New Roman"/>
          <w:sz w:val="24"/>
          <w:szCs w:val="24"/>
          <w:lang w:val="pt-BR"/>
        </w:rPr>
        <w:t>A OLIMPIADEI DE FIZICĂ – CLASA a</w:t>
      </w:r>
      <w:r w:rsidRPr="006A0345">
        <w:rPr>
          <w:rFonts w:ascii="Times New Roman" w:hAnsi="Times New Roman" w:cs="Times New Roman"/>
          <w:sz w:val="24"/>
          <w:szCs w:val="24"/>
          <w:lang w:val="pt-BR"/>
        </w:rPr>
        <w:t xml:space="preserve"> VI-a</w:t>
      </w:r>
    </w:p>
    <w:p w:rsidR="00C34F66" w:rsidRPr="006A0345" w:rsidRDefault="00C34F66" w:rsidP="00370452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6A0345">
        <w:rPr>
          <w:rFonts w:ascii="Times New Roman" w:hAnsi="Times New Roman" w:cs="Times New Roman"/>
          <w:sz w:val="28"/>
          <w:szCs w:val="28"/>
          <w:lang w:val="it-IT"/>
        </w:rPr>
        <w:t>Rezultate – zona Ha</w:t>
      </w:r>
      <w:r w:rsidRPr="006A0345">
        <w:rPr>
          <w:rFonts w:ascii="Tahoma" w:hAnsi="Tahoma" w:cs="Tahoma"/>
          <w:sz w:val="28"/>
          <w:szCs w:val="28"/>
          <w:lang w:val="it-IT"/>
        </w:rPr>
        <w:t>ț</w:t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>eg</w:t>
      </w:r>
    </w:p>
    <w:p w:rsidR="00C34F66" w:rsidRPr="006A0345" w:rsidRDefault="00C34F66" w:rsidP="00ED505A">
      <w:pPr>
        <w:rPr>
          <w:rFonts w:ascii="Times New Roman" w:hAnsi="Times New Roman" w:cs="Times New Roman"/>
          <w:lang w:val="it-IT"/>
        </w:rPr>
      </w:pPr>
    </w:p>
    <w:p w:rsidR="00C34F66" w:rsidRDefault="00C34F66" w:rsidP="006A0345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</w:p>
    <w:p w:rsidR="00C34F66" w:rsidRDefault="00C34F66" w:rsidP="006A0345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Preşedinte,</w:t>
      </w:r>
    </w:p>
    <w:p w:rsidR="00C34F66" w:rsidRDefault="00C34F66" w:rsidP="006A0345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6A0345">
        <w:rPr>
          <w:rFonts w:ascii="Times New Roman" w:hAnsi="Times New Roman" w:cs="Times New Roman"/>
          <w:lang w:val="it-IT"/>
        </w:rPr>
        <w:t>Prof. Badea Rodica</w:t>
      </w:r>
    </w:p>
    <w:p w:rsidR="00C34F66" w:rsidRPr="006A0345" w:rsidRDefault="00C34F66" w:rsidP="006A0345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</w:p>
    <w:p w:rsidR="00C34F66" w:rsidRPr="006A0345" w:rsidRDefault="00C34F66" w:rsidP="006A034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A0345">
        <w:rPr>
          <w:rFonts w:ascii="Times New Roman" w:hAnsi="Times New Roman" w:cs="Times New Roman"/>
          <w:lang w:val="it-IT"/>
        </w:rPr>
        <w:t>Vicepreşedinte,</w:t>
      </w:r>
      <w:r w:rsidRPr="006A0345">
        <w:rPr>
          <w:rFonts w:ascii="Times New Roman" w:hAnsi="Times New Roman" w:cs="Times New Roman"/>
          <w:lang w:val="it-IT"/>
        </w:rPr>
        <w:tab/>
      </w:r>
    </w:p>
    <w:p w:rsidR="00C34F66" w:rsidRPr="006A0345" w:rsidRDefault="00C34F66" w:rsidP="006A0345">
      <w:pPr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             </w:t>
      </w:r>
      <w:r w:rsidRPr="006A0345">
        <w:rPr>
          <w:rFonts w:ascii="Times New Roman" w:hAnsi="Times New Roman" w:cs="Times New Roman"/>
          <w:lang w:val="it-IT"/>
        </w:rPr>
        <w:t>Prof. Muntean Marius</w:t>
      </w:r>
    </w:p>
    <w:sectPr w:rsidR="00C34F66" w:rsidRPr="006A0345" w:rsidSect="0037045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4DF"/>
    <w:multiLevelType w:val="hybridMultilevel"/>
    <w:tmpl w:val="35F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452"/>
    <w:rsid w:val="001B539A"/>
    <w:rsid w:val="00294B69"/>
    <w:rsid w:val="00314D21"/>
    <w:rsid w:val="00323C52"/>
    <w:rsid w:val="00370452"/>
    <w:rsid w:val="00376B55"/>
    <w:rsid w:val="003E1CB3"/>
    <w:rsid w:val="0049352B"/>
    <w:rsid w:val="004C65AC"/>
    <w:rsid w:val="00573998"/>
    <w:rsid w:val="00594DAA"/>
    <w:rsid w:val="00687AE4"/>
    <w:rsid w:val="006A0345"/>
    <w:rsid w:val="006D4E15"/>
    <w:rsid w:val="007A6DE8"/>
    <w:rsid w:val="00AA0658"/>
    <w:rsid w:val="00B21486"/>
    <w:rsid w:val="00B23D05"/>
    <w:rsid w:val="00BA101B"/>
    <w:rsid w:val="00BD5113"/>
    <w:rsid w:val="00C34F66"/>
    <w:rsid w:val="00D61BAA"/>
    <w:rsid w:val="00D87F33"/>
    <w:rsid w:val="00DD41D0"/>
    <w:rsid w:val="00E56490"/>
    <w:rsid w:val="00ED505A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5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04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04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0452"/>
    <w:rPr>
      <w:rFonts w:ascii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99"/>
    <w:qFormat/>
    <w:rsid w:val="00687AE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296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dcterms:created xsi:type="dcterms:W3CDTF">2015-01-24T12:55:00Z</dcterms:created>
  <dcterms:modified xsi:type="dcterms:W3CDTF">2015-01-24T14:45:00Z</dcterms:modified>
</cp:coreProperties>
</file>