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5" w:rsidRDefault="00766CB5" w:rsidP="009730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" o:spid="_x0000_s1026" type="#_x0000_t75" style="position:absolute;margin-left:-10.95pt;margin-top:1.1pt;width:346.05pt;height:68.6pt;z-index:-251658240;visibility:visible">
            <v:imagedata r:id="rId4" o:title=""/>
          </v:shape>
        </w:pict>
      </w:r>
    </w:p>
    <w:p w:rsidR="00766CB5" w:rsidRDefault="00766CB5" w:rsidP="00973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CB5" w:rsidRPr="00C22B69" w:rsidRDefault="00766CB5" w:rsidP="009730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2B6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C22B69">
        <w:rPr>
          <w:rFonts w:ascii="Times New Roman" w:hAnsi="Times New Roman" w:cs="Times New Roman"/>
          <w:b/>
          <w:bCs/>
          <w:sz w:val="20"/>
          <w:szCs w:val="20"/>
        </w:rPr>
        <w:t xml:space="preserve">277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24.01.2015</w:t>
      </w:r>
      <w:r w:rsidRPr="00C22B69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</w:p>
    <w:p w:rsidR="00766CB5" w:rsidRDefault="00766CB5" w:rsidP="00973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CB5" w:rsidRPr="00E46EDA" w:rsidRDefault="00766CB5" w:rsidP="00973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6EDA">
        <w:rPr>
          <w:rFonts w:ascii="Times New Roman" w:hAnsi="Times New Roman" w:cs="Times New Roman"/>
          <w:b/>
          <w:bCs/>
          <w:sz w:val="24"/>
          <w:szCs w:val="24"/>
          <w:u w:val="single"/>
        </w:rPr>
        <w:t>TABEL NOMINAL CU ELEVII PARTICIPAN</w:t>
      </w:r>
      <w:r w:rsidRPr="00E46EDA">
        <w:rPr>
          <w:rFonts w:ascii="Tahoma" w:hAnsi="Tahoma" w:cs="Tahoma"/>
          <w:b/>
          <w:bCs/>
          <w:sz w:val="24"/>
          <w:szCs w:val="24"/>
          <w:u w:val="single"/>
        </w:rPr>
        <w:t>Ț</w:t>
      </w:r>
      <w:r w:rsidRPr="00E46ED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E46EDA">
        <w:rPr>
          <w:rFonts w:ascii="Times New Roman" w:hAnsi="Times New Roman" w:cs="Times New Roman"/>
          <w:b/>
          <w:bCs/>
          <w:sz w:val="24"/>
          <w:szCs w:val="24"/>
          <w:u w:val="single"/>
        </w:rPr>
        <w:t>LA ETAPA ZONALĂ A OLIMPIADEI DE FIZICĂ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clasa a VI-</w:t>
      </w:r>
      <w:r w:rsidRPr="00E46ED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</w:p>
    <w:p w:rsidR="00766CB5" w:rsidRDefault="00766CB5" w:rsidP="0021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 ianuarie 2015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10"/>
        <w:gridCol w:w="4362"/>
        <w:gridCol w:w="875"/>
        <w:gridCol w:w="1862"/>
        <w:gridCol w:w="998"/>
        <w:gridCol w:w="992"/>
        <w:gridCol w:w="992"/>
        <w:gridCol w:w="1110"/>
      </w:tblGrid>
      <w:tr w:rsidR="00766CB5" w:rsidRPr="00262BC0">
        <w:tc>
          <w:tcPr>
            <w:tcW w:w="675" w:type="dxa"/>
            <w:shd w:val="clear" w:color="auto" w:fill="D9D9D9"/>
            <w:vAlign w:val="center"/>
          </w:tcPr>
          <w:p w:rsidR="00766CB5" w:rsidRPr="00262BC0" w:rsidRDefault="00766CB5" w:rsidP="00262B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NR.</w:t>
            </w:r>
          </w:p>
          <w:p w:rsidR="00766CB5" w:rsidRPr="00262BC0" w:rsidRDefault="00766CB5" w:rsidP="00262B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CRT.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NUMELE, INI</w:t>
            </w:r>
            <w:r w:rsidRPr="00262BC0">
              <w:rPr>
                <w:rFonts w:ascii="Tahoma" w:hAnsi="Tahoma" w:cs="Tahoma"/>
                <w:b/>
                <w:bCs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IALA TATĂLUI  </w:t>
            </w:r>
            <w:r w:rsidRPr="00262BC0">
              <w:rPr>
                <w:rFonts w:ascii="Tahoma" w:hAnsi="Tahoma" w:cs="Tahoma"/>
                <w:b/>
                <w:bCs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I  PRENUMELE  ELEVULUI</w:t>
            </w:r>
          </w:p>
        </w:tc>
        <w:tc>
          <w:tcPr>
            <w:tcW w:w="4362" w:type="dxa"/>
            <w:shd w:val="clear" w:color="auto" w:fill="D9D9D9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UNITATEA DE ÎNVĂ</w:t>
            </w:r>
            <w:r w:rsidRPr="00262BC0">
              <w:rPr>
                <w:rFonts w:ascii="Tahoma" w:hAnsi="Tahoma" w:cs="Tahoma"/>
                <w:b/>
                <w:bCs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ĂMÂNT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766CB5" w:rsidRPr="00262BC0" w:rsidRDefault="00766CB5" w:rsidP="00262BC0">
            <w:pPr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CLASA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PROFESOR ÎNDRUMĂTOR</w:t>
            </w:r>
          </w:p>
        </w:tc>
        <w:tc>
          <w:tcPr>
            <w:tcW w:w="998" w:type="dxa"/>
            <w:shd w:val="clear" w:color="auto" w:fill="D9D9D9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Punctaj</w:t>
            </w:r>
          </w:p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subiect I </w:t>
            </w:r>
          </w:p>
        </w:tc>
        <w:tc>
          <w:tcPr>
            <w:tcW w:w="992" w:type="dxa"/>
            <w:shd w:val="clear" w:color="auto" w:fill="D9D9D9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Punctaj</w:t>
            </w:r>
          </w:p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subiect II </w:t>
            </w:r>
          </w:p>
        </w:tc>
        <w:tc>
          <w:tcPr>
            <w:tcW w:w="992" w:type="dxa"/>
            <w:shd w:val="clear" w:color="auto" w:fill="D9D9D9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Punctaj</w:t>
            </w:r>
          </w:p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subiect III 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766CB5" w:rsidRPr="00262BC0" w:rsidRDefault="00766CB5" w:rsidP="00262BC0">
            <w:pPr>
              <w:spacing w:after="0" w:line="240" w:lineRule="auto"/>
              <w:ind w:right="-84" w:hanging="13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2BC0">
              <w:rPr>
                <w:rFonts w:ascii="Times New Roman" w:hAnsi="Times New Roman" w:cs="Times New Roman"/>
                <w:b/>
                <w:bCs/>
                <w:lang w:eastAsia="en-US"/>
              </w:rPr>
              <w:t>PUNCTAJ TOTAL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EGAN  M. I. DIANA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5,74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24,50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BOGDAN I. ALEXANDRA LĂCRĂMIOARA</w:t>
            </w:r>
          </w:p>
        </w:tc>
        <w:tc>
          <w:tcPr>
            <w:tcW w:w="4362" w:type="dxa"/>
          </w:tcPr>
          <w:p w:rsidR="00766CB5" w:rsidRPr="002125A2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Colegiul Tehnic Agricol </w:t>
            </w:r>
            <w:r w:rsidRPr="002125A2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„Alexandru Borza” Geoagiu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Mocrei Valeria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ANDREI N. GABRIEL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Colegiul Na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ional „Aurel Vlaicu”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Giurgiu Margareta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21,75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NICULA  M.  ANDREI BOGDAN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„Dr. Aurel Vlad”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Popa  Luciana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20,25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ROBOTIN  F. GEORGE CĂTĂLIN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„Dr. Aurel Vlad”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Popa  Luciana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18,75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LOMONAR  C. CORNEL  ALEXANDRU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CAZAN  D.  DORIN 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17,50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TCACI  G. ALIN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„Dr. Aurel Vlad”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Popa  Luciana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15,75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ILIE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I. C.  PAUL  ANDREI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CHIRA  A. L. GEORGIANA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Colegiul Na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ional „Aurel Vlaicu”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Giurgiu Margareta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LĂZĂRESCU  M.    CARLA – LIANA 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Şcoala Gimnazială  „Constantin  Daicoviciu” Beriu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Onescu     Silvia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3,25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CADINOIU R. BOGDAN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Colegiul Na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ional „Aurel Vlaicu”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Giurgiu Margareta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14,50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STOIAN  A. ALEXANDRU VASILE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Lucoiu  Monica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14,50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BUCUR  A.I. ADELINA ANA-MARIA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POPESC C. ARIADNA IOANA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Colegiul Na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ional „Aurel Vlaicu”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Giurgiu Margareta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3,25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UNGUREANU G. RĂZVAN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Colegiul Na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ional „Aurel Vlaicu”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Giurgiu Margareta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DUMITRACHE    D.  ALEXANDRA – MIHAELA 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Şcoala Gimnazială  „Constantin  Daicoviciu” Beriu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Onescu     Silvia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BELDEAN  F. M. DACIAN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MARINCESC  V. ROXANA MARIA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LUPU I. C. DIANA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Colegiul Na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ț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ional „Aurel Vlaicu”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Giurgiu Margareta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8,25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BIRESCU  C. SERGIU CIPRIAN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„Dr. Aurel Vlad”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Popa  Luciana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5,75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TĂTARU  M.V. TIMEEA IOANA</w:t>
            </w:r>
          </w:p>
        </w:tc>
        <w:tc>
          <w:tcPr>
            <w:tcW w:w="4362" w:type="dxa"/>
          </w:tcPr>
          <w:p w:rsidR="00766CB5" w:rsidRPr="00262BC0" w:rsidRDefault="00766CB5" w:rsidP="0026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coala Gimnazială  „Dominic Stanca” Oră</w:t>
            </w: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ahoma" w:hAnsi="Tahoma" w:cs="Tahoma"/>
                <w:sz w:val="20"/>
                <w:szCs w:val="20"/>
                <w:lang w:eastAsia="en-US"/>
              </w:rPr>
              <w:t>Ș</w:t>
            </w: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erban Angela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6,50</w:t>
            </w:r>
          </w:p>
        </w:tc>
      </w:tr>
      <w:tr w:rsidR="00766CB5" w:rsidRPr="00262BC0">
        <w:tc>
          <w:tcPr>
            <w:tcW w:w="6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10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LAL D.I IOAN ŞTEFAN</w:t>
            </w:r>
          </w:p>
        </w:tc>
        <w:tc>
          <w:tcPr>
            <w:tcW w:w="4362" w:type="dxa"/>
          </w:tcPr>
          <w:p w:rsidR="00766CB5" w:rsidRPr="002125A2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Colegiul Tehnic Agricol </w:t>
            </w:r>
            <w:r w:rsidRPr="002125A2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„Alexandru Borza” Geoagiu</w:t>
            </w:r>
          </w:p>
        </w:tc>
        <w:tc>
          <w:tcPr>
            <w:tcW w:w="875" w:type="dxa"/>
            <w:vAlign w:val="center"/>
          </w:tcPr>
          <w:p w:rsidR="00766CB5" w:rsidRPr="00262BC0" w:rsidRDefault="00766CB5" w:rsidP="0026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86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Mocrei Valeria</w:t>
            </w:r>
          </w:p>
        </w:tc>
        <w:tc>
          <w:tcPr>
            <w:tcW w:w="998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66CB5" w:rsidRPr="00262BC0" w:rsidRDefault="00766CB5" w:rsidP="00262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</w:tcPr>
          <w:p w:rsidR="00766CB5" w:rsidRPr="00262BC0" w:rsidRDefault="00766CB5" w:rsidP="00262BC0">
            <w:pPr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B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ABSENT</w:t>
            </w:r>
          </w:p>
        </w:tc>
      </w:tr>
    </w:tbl>
    <w:p w:rsidR="00766CB5" w:rsidRDefault="00766CB5" w:rsidP="009730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766CB5" w:rsidRDefault="00766CB5" w:rsidP="009730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Pre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edinte,                                                                                 Vicepre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edinte,</w:t>
      </w:r>
    </w:p>
    <w:p w:rsidR="00766CB5" w:rsidRPr="009730B3" w:rsidRDefault="00766CB5" w:rsidP="009730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prof. Ro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Mircea Ovidiu                                                                  prof. </w:t>
      </w:r>
      <w:r>
        <w:rPr>
          <w:rFonts w:ascii="Tahoma" w:hAnsi="Tahoma" w:cs="Tahoma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erban Angela           </w:t>
      </w:r>
    </w:p>
    <w:sectPr w:rsidR="00766CB5" w:rsidRPr="009730B3" w:rsidSect="009730B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0B3"/>
    <w:rsid w:val="000644B5"/>
    <w:rsid w:val="002115A4"/>
    <w:rsid w:val="002125A2"/>
    <w:rsid w:val="00262BC0"/>
    <w:rsid w:val="00506B70"/>
    <w:rsid w:val="00574B1C"/>
    <w:rsid w:val="00766CB5"/>
    <w:rsid w:val="009730B3"/>
    <w:rsid w:val="00C22B69"/>
    <w:rsid w:val="00C712EE"/>
    <w:rsid w:val="00E4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1C"/>
    <w:pPr>
      <w:spacing w:after="200" w:line="276" w:lineRule="auto"/>
    </w:pPr>
    <w:rPr>
      <w:rFonts w:cs="Calibri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30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484</Words>
  <Characters>2765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Admin</cp:lastModifiedBy>
  <cp:revision>5</cp:revision>
  <dcterms:created xsi:type="dcterms:W3CDTF">2015-01-24T13:35:00Z</dcterms:created>
  <dcterms:modified xsi:type="dcterms:W3CDTF">2015-01-24T14:48:00Z</dcterms:modified>
</cp:coreProperties>
</file>